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ab/>
        <w:t xml:space="preserve">Vorläufiges Programm zum 16. Mecklenburger Hämophiliesymposium 2026 </w:t>
      </w:r>
    </w:p>
    <w:p>
      <w:pPr>
        <w:pStyle w:val="Normal"/>
        <w:tabs>
          <w:tab w:val="clear" w:pos="709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ab/>
        <w:t>(Medizinische Informationsveranstaltung der Hämophilie 2000 e.V.)</w:t>
      </w:r>
    </w:p>
    <w:p>
      <w:pPr>
        <w:pStyle w:val="Normal"/>
        <w:tabs>
          <w:tab w:val="clear" w:pos="709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ab/>
        <w:t>Veranstaltungsort:</w:t>
        <w:tab/>
        <w:t>Van der Valk Resort Linstow</w:t>
      </w:r>
    </w:p>
    <w:p>
      <w:pPr>
        <w:pStyle w:val="Normal"/>
        <w:tabs>
          <w:tab w:val="clear" w:pos="709"/>
          <w:tab w:val="left" w:pos="2268" w:leader="none"/>
        </w:tabs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ab/>
        <w:t xml:space="preserve">Veranstaltungsdatum: </w:t>
        <w:tab/>
        <w:t>07.März 2026</w:t>
      </w:r>
    </w:p>
    <w:p>
      <w:pPr>
        <w:pStyle w:val="Normal"/>
        <w:tabs>
          <w:tab w:val="clear" w:pos="709"/>
          <w:tab w:val="left" w:pos="2268" w:leader="none"/>
        </w:tabs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t>Freitag 06. März 2026</w:t>
      </w:r>
    </w:p>
    <w:p>
      <w:pPr>
        <w:pStyle w:val="Normal"/>
        <w:tabs>
          <w:tab w:val="clear" w:pos="709"/>
          <w:tab w:val="left" w:pos="2268" w:leader="none"/>
        </w:tabs>
        <w:ind w:hanging="2268" w:left="2268"/>
        <w:rPr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17.00 Uhr </w:t>
        <w:tab/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Diskussionsrunde und Erfahrungsaustausch für betroffene und deren Angehörige in Zusammenhang mit der Hämophilie</w:t>
      </w:r>
    </w:p>
    <w:p>
      <w:pPr>
        <w:pStyle w:val="Normal"/>
        <w:tabs>
          <w:tab w:val="clear" w:pos="709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ab/>
      </w:r>
    </w:p>
    <w:p>
      <w:pPr>
        <w:pStyle w:val="Normal"/>
        <w:tabs>
          <w:tab w:val="clear" w:pos="709"/>
          <w:tab w:val="left" w:pos="2268" w:leader="none"/>
        </w:tabs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2268" w:leader="none"/>
        </w:tabs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</w:rPr>
        <w:t>Samstag 07. März 2026</w:t>
      </w:r>
    </w:p>
    <w:p>
      <w:pPr>
        <w:pStyle w:val="Normal"/>
        <w:tabs>
          <w:tab w:val="clear" w:pos="709"/>
          <w:tab w:val="left" w:pos="2268" w:leader="none"/>
        </w:tabs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2268" w:leader="none"/>
        </w:tabs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09.30 Uhr</w:t>
        <w:tab/>
        <w:tab/>
        <w:t>Eröffnung</w:t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ab/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t>Referat 1</w:t>
      </w:r>
    </w:p>
    <w:p>
      <w:pPr>
        <w:pStyle w:val="Normal"/>
        <w:tabs>
          <w:tab w:val="clear" w:pos="709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10.00 Uhr</w:t>
        <w:tab/>
        <w:t>Dr. Michael Sigl-Kraetzig</w:t>
      </w:r>
    </w:p>
    <w:p>
      <w:pPr>
        <w:pStyle w:val="Normal"/>
        <w:tabs>
          <w:tab w:val="clear" w:pos="709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ab/>
        <w:t>Facharzt für Kinder- und Jugendmedizin Blaubeuren</w:t>
      </w:r>
    </w:p>
    <w:p>
      <w:pPr>
        <w:pStyle w:val="Normal"/>
        <w:tabs>
          <w:tab w:val="clear" w:pos="709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ab/>
        <w:t>"Mikroblutungen"</w:t>
      </w:r>
    </w:p>
    <w:p>
      <w:pPr>
        <w:pStyle w:val="Normal"/>
        <w:tabs>
          <w:tab w:val="clear" w:pos="709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10.45 Uhr</w:t>
        <w:tab/>
        <w:tab/>
        <w:t>Fragen und Diskussion zum Referat</w:t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tab/>
        <w:tab/>
        <w:t>Referat 2</w:t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11.00 Uhr</w:t>
        <w:tab/>
        <w:tab/>
        <w:t xml:space="preserve">Frau </w:t>
      </w:r>
      <w:r>
        <w:rPr>
          <w:sz w:val="20"/>
          <w:szCs w:val="20"/>
        </w:rPr>
        <w:t>Emilie Küstermann, Doktorandin am</w:t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ab/>
        <w:tab/>
        <w:t>Universitätsklinikum Hamburg-Eppendorf</w:t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ind w:left="2268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Einfluss von Hämophilie auf die Zahnbehandlungsangst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“</w:t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ab/>
        <w:tab/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11.30 Uhr</w:t>
        <w:tab/>
        <w:tab/>
        <w:t>Fragen und Diskussion zum Referat</w:t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12.00 Uhr</w:t>
        <w:tab/>
        <w:tab/>
        <w:t>Pause</w:t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tab/>
        <w:tab/>
        <w:t>Referat 3</w:t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13.30 Uhr</w:t>
        <w:tab/>
        <w:tab/>
        <w:t>Herr Dr.</w:t>
      </w:r>
      <w:r>
        <w:rPr>
          <w:sz w:val="20"/>
          <w:szCs w:val="20"/>
        </w:rPr>
        <w:t xml:space="preserve"> Sven Jungmann</w:t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ind w:left="2268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Arzt und Unternehmer im Bereich KI-Innovationen mit hohem Potential in der Medizin </w:t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ind w:left="2268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„</w:t>
      </w:r>
      <w:r>
        <w:rPr>
          <w:sz w:val="20"/>
          <w:szCs w:val="20"/>
        </w:rPr>
        <w:t>Vorstellung des KI-Whitepaper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“</w:t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ab/>
        <w:tab/>
      </w:r>
    </w:p>
    <w:p>
      <w:pPr>
        <w:pStyle w:val="Normal"/>
        <w:tabs>
          <w:tab w:val="clear" w:pos="709"/>
          <w:tab w:val="left" w:pos="2268" w:leader="none"/>
          <w:tab w:val="left" w:pos="2340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14.30 Uhr</w:t>
        <w:tab/>
        <w:t>Fragen und Diskussion zum Referat</w:t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tab/>
        <w:tab/>
        <w:t>Referat 4</w:t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15.00 Uhr</w:t>
        <w:tab/>
        <w:tab/>
        <w:t>Frau Antje Urban</w:t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ab/>
        <w:tab/>
        <w:t>Adler-Apotheke Rostock</w:t>
      </w:r>
    </w:p>
    <w:p>
      <w:pPr>
        <w:pStyle w:val="Normal"/>
        <w:tabs>
          <w:tab w:val="clear" w:pos="709"/>
          <w:tab w:val="left" w:pos="2268" w:leader="none"/>
          <w:tab w:val="left" w:pos="2340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ab/>
        <w:tab/>
        <w:t>"Reisen und Hämophilie"</w:t>
      </w:r>
    </w:p>
    <w:p>
      <w:pPr>
        <w:pStyle w:val="Normal"/>
        <w:tabs>
          <w:tab w:val="clear" w:pos="709"/>
          <w:tab w:val="left" w:pos="1701" w:leader="none"/>
          <w:tab w:val="left" w:pos="2268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ab/>
        <w:tab/>
      </w:r>
    </w:p>
    <w:p>
      <w:pPr>
        <w:pStyle w:val="Normal"/>
        <w:tabs>
          <w:tab w:val="clear" w:pos="709"/>
          <w:tab w:val="left" w:pos="2268" w:leader="none"/>
          <w:tab w:val="left" w:pos="2340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15.30 Uhr</w:t>
        <w:tab/>
        <w:t>Fragen und Diskussion zum Referat</w:t>
      </w:r>
    </w:p>
    <w:p>
      <w:pPr>
        <w:pStyle w:val="Normal"/>
        <w:tabs>
          <w:tab w:val="clear" w:pos="709"/>
          <w:tab w:val="left" w:pos="2268" w:leader="none"/>
          <w:tab w:val="left" w:pos="2340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2268" w:leader="none"/>
          <w:tab w:val="left" w:pos="2340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2268" w:leader="none"/>
        </w:tabs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t>Sonntag 08.März 2026</w:t>
      </w:r>
    </w:p>
    <w:p>
      <w:pPr>
        <w:pStyle w:val="Normal"/>
        <w:tabs>
          <w:tab w:val="clear" w:pos="709"/>
          <w:tab w:val="left" w:pos="2268" w:leader="none"/>
          <w:tab w:val="left" w:pos="2340" w:leader="none"/>
        </w:tabs>
        <w:ind w:hanging="2268" w:left="2268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10.00 Uhr</w:t>
        <w:tab/>
        <w:t>Auswertung der Veranstaltung, Themenvorschläge für die Zukunft Beratung über Einladung künftiger Referenten</w:t>
      </w:r>
    </w:p>
    <w:p>
      <w:pPr>
        <w:pStyle w:val="Normal"/>
        <w:tabs>
          <w:tab w:val="clear" w:pos="709"/>
          <w:tab w:val="left" w:pos="2268" w:leader="none"/>
          <w:tab w:val="left" w:pos="2340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2268" w:leader="none"/>
          <w:tab w:val="left" w:pos="2340" w:leader="none"/>
        </w:tabs>
        <w:rPr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ab/>
        <w:t>Ende der Veranstaltung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1134" w:top="1417" w:footer="72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arlow Solid Ital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536" w:leader="none"/>
        <w:tab w:val="right" w:pos="9072" w:leader="none"/>
      </w:tabs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ab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shape_0" ID="Textfeld 1" adj="10800" fillcolor="white" stroked="t" o:allowincell="f" style="position:absolute;margin-left:68.2pt;margin-top:0.2pt;width:385.45pt;height:44.95pt;mso-wrap-style:none;v-text-anchor:middle" wp14:anchorId="65EB64B1" type="_x0000_t136">
          <v:path textpathok="t"/>
          <v:textpath on="t" fitshape="t" string="Hämophilie 2000 e.V." style="font-family:&quot;Harlow Solid Italic&quot;;font-size:18pt;font-style:italic" trim="t"/>
          <v:fill o:detectmouseclick="t" type="solid" color2="black"/>
          <v:stroke color="red" weight="15840" joinstyle="bevel" endcap="flat"/>
          <w10:wrap type="none"/>
        </v:shape>
      </w:pic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.6pt;margin-top:-85.65pt;width:55.5pt;height:54.75pt;mso-wrap-distance-right:0pt;mso-position-horizontal-relative:margin;mso-position-vertical-relative:margin" filled="f" o:ole="">
          <v:imagedata r:id="rId2" o:title=""/>
          <w10:wrap type="square"/>
        </v:shape>
        <o:OLEObject Type="Embed" ProgID="Word.Picture.8" ShapeID="ole_rId1" DrawAspect="Content" ObjectID="_1994604228" r:id="rId1"/>
      </w:object>
    </w:r>
    <w:r>
      <w:rPr>
        <w:color w:val="FF0000"/>
      </w:rPr>
      <w:t xml:space="preserve">                            </w:t>
    </w:r>
  </w:p>
  <w:p>
    <w:pPr>
      <w:pStyle w:val="Normal"/>
      <w:rPr>
        <w:rFonts w:ascii="Harlow Solid Italic" w:hAnsi="Harlow Solid Italic" w:cs="Harlow Solid Italic"/>
        <w:color w:val="FF0000"/>
        <w:sz w:val="76"/>
      </w:rPr>
    </w:pPr>
    <w:r>
      <w:rPr>
        <w:rFonts w:cs="Harlow Solid Italic" w:ascii="Harlow Solid Italic" w:hAnsi="Harlow Solid Italic"/>
        <w:color w:val="FF0000"/>
        <w:sz w:val="76"/>
      </w:rPr>
    </w:r>
  </w:p>
  <w:p>
    <w:pPr>
      <w:pStyle w:val="Normal"/>
      <w:pBdr>
        <w:top w:val="double" w:sz="12" w:space="1" w:color="000000"/>
      </w:pBdr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738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zeileZchn" w:customStyle="1">
    <w:name w:val="Fußzeile Zchn"/>
    <w:basedOn w:val="DefaultParagraphFont"/>
    <w:uiPriority w:val="99"/>
    <w:qFormat/>
    <w:rsid w:val="00b12cf6"/>
    <w:rPr>
      <w:rFonts w:cs="Mangal"/>
      <w:szCs w:val="21"/>
    </w:rPr>
  </w:style>
  <w:style w:type="paragraph" w:styleId="Berschrift" w:customStyle="1">
    <w:name w:val="Überschrift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/>
  </w:style>
  <w:style w:type="paragraph" w:styleId="Textbody" w:customStyle="1">
    <w:name w:val="Text body"/>
    <w:basedOn w:val="Normal"/>
    <w:qFormat/>
    <w:pPr>
      <w:spacing w:lineRule="auto" w:line="276" w:before="0" w:after="14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Kopf-undFuzeile" w:customStyle="1">
    <w:name w:val="Kopf- und 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Kopf-undFuzeile"/>
    <w:pPr/>
    <w:rPr/>
  </w:style>
  <w:style w:type="paragraph" w:styleId="Footer">
    <w:name w:val="Footer"/>
    <w:basedOn w:val="Normal"/>
    <w:link w:val="FuzeileZchn"/>
    <w:uiPriority w:val="99"/>
    <w:unhideWhenUsed/>
    <w:rsid w:val="00b12cf6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Kopfbogen.dotx</Template>
  <TotalTime>1</TotalTime>
  <Application>LibreOffice/7.6.2.1$Windows_X86_64 LibreOffice_project/56f7684011345957bbf33a7ee678afaf4d2ba333</Application>
  <AppVersion>15.0000</AppVersion>
  <Pages>1</Pages>
  <Words>166</Words>
  <Characters>1098</Characters>
  <CharactersWithSpaces>1301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2025-11-11T21:09:00Z</dcterms:created>
  <dc:creator>Anwender</dc:creator>
  <dc:description/>
  <dc:language>de-DE</dc:language>
  <cp:lastModifiedBy/>
  <cp:lastPrinted>2025-11-21T11:28:00Z</cp:lastPrinted>
  <dcterms:modified xsi:type="dcterms:W3CDTF">2025-12-17T11:31:32Z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